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91" w:rsidRPr="008713EA" w:rsidRDefault="00841F91" w:rsidP="004614F4">
      <w:pPr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8713EA">
        <w:rPr>
          <w:rFonts w:ascii="华文仿宋" w:eastAsia="华文仿宋" w:hAnsi="华文仿宋" w:cs="华文仿宋"/>
          <w:b/>
          <w:bCs/>
          <w:sz w:val="28"/>
          <w:szCs w:val="28"/>
        </w:rPr>
        <w:t>2019</w:t>
      </w:r>
      <w:r w:rsidRPr="008713EA">
        <w:rPr>
          <w:rFonts w:ascii="华文仿宋" w:eastAsia="华文仿宋" w:hAnsi="华文仿宋" w:cs="华文仿宋" w:hint="eastAsia"/>
          <w:b/>
          <w:bCs/>
          <w:sz w:val="28"/>
          <w:szCs w:val="28"/>
        </w:rPr>
        <w:t>年天津现代职业技术学院公开招聘</w:t>
      </w:r>
    </w:p>
    <w:p w:rsidR="00841F91" w:rsidRPr="008713EA" w:rsidRDefault="00841F91" w:rsidP="004614F4">
      <w:pPr>
        <w:jc w:val="center"/>
        <w:rPr>
          <w:rFonts w:ascii="华文仿宋" w:eastAsia="华文仿宋" w:hAnsi="华文仿宋" w:cs="Times New Roman"/>
          <w:b/>
          <w:bCs/>
          <w:sz w:val="28"/>
          <w:szCs w:val="28"/>
        </w:rPr>
      </w:pPr>
      <w:r w:rsidRPr="008713EA">
        <w:rPr>
          <w:rFonts w:ascii="华文仿宋" w:eastAsia="华文仿宋" w:hAnsi="华文仿宋" w:cs="华文仿宋" w:hint="eastAsia"/>
          <w:b/>
          <w:bCs/>
          <w:sz w:val="28"/>
          <w:szCs w:val="28"/>
        </w:rPr>
        <w:t>拟聘用人员公示</w:t>
      </w:r>
    </w:p>
    <w:p w:rsidR="00841F91" w:rsidRPr="008713EA" w:rsidRDefault="00841F91" w:rsidP="00196A73">
      <w:pPr>
        <w:ind w:firstLine="552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8713EA">
        <w:rPr>
          <w:rFonts w:ascii="华文仿宋" w:eastAsia="华文仿宋" w:hAnsi="华文仿宋" w:cs="华文仿宋" w:hint="eastAsia"/>
          <w:sz w:val="24"/>
          <w:szCs w:val="24"/>
        </w:rPr>
        <w:t>根据</w:t>
      </w:r>
      <w:r w:rsidRPr="008713EA">
        <w:rPr>
          <w:rFonts w:ascii="华文仿宋" w:eastAsia="华文仿宋" w:hAnsi="华文仿宋" w:cs="华文仿宋"/>
          <w:sz w:val="24"/>
          <w:szCs w:val="24"/>
        </w:rPr>
        <w:t>2019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年天津现代职业技术学院公开招聘实施方案要求，经笔试、面试、体检、考察等程序，现对拟聘用人员进行公示，接受社会监督，名单如下：</w:t>
      </w:r>
    </w:p>
    <w:tbl>
      <w:tblPr>
        <w:tblW w:w="11312" w:type="dxa"/>
        <w:tblInd w:w="-106" w:type="dxa"/>
        <w:tblLook w:val="00A0"/>
      </w:tblPr>
      <w:tblGrid>
        <w:gridCol w:w="797"/>
        <w:gridCol w:w="2323"/>
        <w:gridCol w:w="967"/>
        <w:gridCol w:w="996"/>
        <w:gridCol w:w="2160"/>
        <w:gridCol w:w="597"/>
        <w:gridCol w:w="1197"/>
        <w:gridCol w:w="635"/>
        <w:gridCol w:w="600"/>
        <w:gridCol w:w="1040"/>
      </w:tblGrid>
      <w:tr w:rsidR="00841F91" w:rsidRPr="008F2910">
        <w:trPr>
          <w:trHeight w:val="5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准考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  <w:r w:rsidRPr="00974533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r w:rsidRPr="00974533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体检及</w:t>
            </w:r>
            <w:r w:rsidRPr="00974533"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0"/>
                <w:szCs w:val="20"/>
              </w:rPr>
              <w:t>考察情况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思想政治理论课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马琳瑛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13092319900115XXXX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79.15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思想政治理论课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刘晓霖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12010719940423XXXX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思想政治理论课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陆君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13053319920917XXXX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天津师范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78.85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环境保护专业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魏纪平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13050219721002XXXX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天津科技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传播策划专业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范旭辉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13060319941216XXXX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天津师范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72.35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电子竞技专业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王碧滢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13082219940319XXXX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中北大学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79.15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FE6D0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无人机应用技术专业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教师岗（飞行器方向）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19370602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陈志刚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35052119871005XXXX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FE6D04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无人机应用技术专业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教师岗（地理信息方向）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19370707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冉盈盈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41232619861120XXXX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中国矿业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73.15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无人机应用技术专业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张学欢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12011119920101XXXX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中国民航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无人机应用技术专业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陈明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13072819910308XXXX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天津师范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计算机技术专业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李晓晴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13102519930824XXXX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计算机技术专业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闫波波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14022619870608XXXX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841F91" w:rsidRPr="008F2910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3708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计算机技术专业</w:t>
            </w:r>
            <w:r w:rsidRPr="00974533"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  <w:br/>
            </w: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教师岗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19370416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14048119941124XXXX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河北工业</w:t>
            </w:r>
          </w:p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 xml:space="preserve">74.45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F91" w:rsidRPr="00974533" w:rsidRDefault="00841F91" w:rsidP="00974533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0"/>
                <w:szCs w:val="20"/>
              </w:rPr>
            </w:pPr>
            <w:r w:rsidRPr="00974533"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841F91" w:rsidRPr="008713EA" w:rsidRDefault="00841F91" w:rsidP="000E28CB">
      <w:pPr>
        <w:ind w:firstLine="552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8713EA">
        <w:rPr>
          <w:rFonts w:ascii="华文仿宋" w:eastAsia="华文仿宋" w:hAnsi="华文仿宋" w:cs="华文仿宋" w:hint="eastAsia"/>
          <w:sz w:val="24"/>
          <w:szCs w:val="24"/>
        </w:rPr>
        <w:t>公示期为</w:t>
      </w:r>
      <w:r w:rsidRPr="008713EA">
        <w:rPr>
          <w:rFonts w:ascii="华文仿宋" w:eastAsia="华文仿宋" w:hAnsi="华文仿宋" w:cs="华文仿宋"/>
          <w:sz w:val="24"/>
          <w:szCs w:val="24"/>
        </w:rPr>
        <w:t>2019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年</w:t>
      </w:r>
      <w:r w:rsidRPr="008713EA">
        <w:rPr>
          <w:rFonts w:ascii="华文仿宋" w:eastAsia="华文仿宋" w:hAnsi="华文仿宋" w:cs="华文仿宋"/>
          <w:sz w:val="24"/>
          <w:szCs w:val="24"/>
        </w:rPr>
        <w:t>11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月</w:t>
      </w:r>
      <w:r w:rsidRPr="008713EA">
        <w:rPr>
          <w:rFonts w:ascii="华文仿宋" w:eastAsia="华文仿宋" w:hAnsi="华文仿宋" w:cs="华文仿宋"/>
          <w:sz w:val="24"/>
          <w:szCs w:val="24"/>
        </w:rPr>
        <w:t>4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日至</w:t>
      </w:r>
      <w:r w:rsidRPr="008713EA">
        <w:rPr>
          <w:rFonts w:ascii="华文仿宋" w:eastAsia="华文仿宋" w:hAnsi="华文仿宋" w:cs="华文仿宋"/>
          <w:sz w:val="24"/>
          <w:szCs w:val="24"/>
        </w:rPr>
        <w:t>2019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年</w:t>
      </w:r>
      <w:r w:rsidRPr="008713EA">
        <w:rPr>
          <w:rFonts w:ascii="华文仿宋" w:eastAsia="华文仿宋" w:hAnsi="华文仿宋" w:cs="华文仿宋"/>
          <w:sz w:val="24"/>
          <w:szCs w:val="24"/>
        </w:rPr>
        <w:t>11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月</w:t>
      </w:r>
      <w:r w:rsidRPr="008713EA">
        <w:rPr>
          <w:rFonts w:ascii="华文仿宋" w:eastAsia="华文仿宋" w:hAnsi="华文仿宋" w:cs="华文仿宋"/>
          <w:sz w:val="24"/>
          <w:szCs w:val="24"/>
        </w:rPr>
        <w:t>12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日，期限为</w:t>
      </w:r>
      <w:r w:rsidRPr="008713EA">
        <w:rPr>
          <w:rFonts w:ascii="华文仿宋" w:eastAsia="华文仿宋" w:hAnsi="华文仿宋" w:cs="华文仿宋"/>
          <w:sz w:val="24"/>
          <w:szCs w:val="24"/>
        </w:rPr>
        <w:t>7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个工作日。公示期间，如对公示人员有异议，请及时反映问题。</w:t>
      </w:r>
    </w:p>
    <w:p w:rsidR="00841F91" w:rsidRDefault="00841F91" w:rsidP="00FE6D04">
      <w:pPr>
        <w:ind w:firstLine="552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8713EA">
        <w:rPr>
          <w:rFonts w:ascii="华文仿宋" w:eastAsia="华文仿宋" w:hAnsi="华文仿宋" w:cs="华文仿宋" w:hint="eastAsia"/>
          <w:sz w:val="24"/>
          <w:szCs w:val="24"/>
        </w:rPr>
        <w:t>监督电话：</w:t>
      </w:r>
      <w:r w:rsidRPr="008713EA">
        <w:rPr>
          <w:rFonts w:ascii="华文仿宋" w:eastAsia="华文仿宋" w:hAnsi="华文仿宋" w:cs="华文仿宋"/>
          <w:sz w:val="24"/>
          <w:szCs w:val="24"/>
        </w:rPr>
        <w:t>022-28660580</w:t>
      </w:r>
    </w:p>
    <w:p w:rsidR="00841F91" w:rsidRPr="008713EA" w:rsidRDefault="00841F91" w:rsidP="008713EA">
      <w:pPr>
        <w:ind w:firstLine="552"/>
        <w:jc w:val="right"/>
        <w:rPr>
          <w:rFonts w:ascii="华文仿宋" w:eastAsia="华文仿宋" w:hAnsi="华文仿宋" w:cs="Times New Roman"/>
          <w:sz w:val="24"/>
          <w:szCs w:val="24"/>
        </w:rPr>
      </w:pPr>
      <w:r w:rsidRPr="008713EA">
        <w:rPr>
          <w:rFonts w:ascii="华文仿宋" w:eastAsia="华文仿宋" w:hAnsi="华文仿宋" w:cs="华文仿宋"/>
          <w:sz w:val="24"/>
          <w:szCs w:val="24"/>
        </w:rPr>
        <w:t>2019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年</w:t>
      </w:r>
      <w:r w:rsidRPr="008713EA">
        <w:rPr>
          <w:rFonts w:ascii="华文仿宋" w:eastAsia="华文仿宋" w:hAnsi="华文仿宋" w:cs="华文仿宋"/>
          <w:sz w:val="24"/>
          <w:szCs w:val="24"/>
        </w:rPr>
        <w:t>11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月</w:t>
      </w:r>
      <w:r w:rsidRPr="008713EA">
        <w:rPr>
          <w:rFonts w:ascii="华文仿宋" w:eastAsia="华文仿宋" w:hAnsi="华文仿宋" w:cs="华文仿宋"/>
          <w:sz w:val="24"/>
          <w:szCs w:val="24"/>
        </w:rPr>
        <w:t>4</w:t>
      </w:r>
      <w:r w:rsidRPr="008713EA">
        <w:rPr>
          <w:rFonts w:ascii="华文仿宋" w:eastAsia="华文仿宋" w:hAnsi="华文仿宋" w:cs="华文仿宋" w:hint="eastAsia"/>
          <w:sz w:val="24"/>
          <w:szCs w:val="24"/>
        </w:rPr>
        <w:t>日</w:t>
      </w:r>
    </w:p>
    <w:sectPr w:rsidR="00841F91" w:rsidRPr="008713EA" w:rsidSect="00925128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91" w:rsidRDefault="00841F91" w:rsidP="00E430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1F91" w:rsidRDefault="00841F91" w:rsidP="00E430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91" w:rsidRDefault="00841F9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91" w:rsidRDefault="00841F91" w:rsidP="00E430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1F91" w:rsidRDefault="00841F91" w:rsidP="00E430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91" w:rsidRDefault="00841F91" w:rsidP="0092512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C9"/>
    <w:rsid w:val="00032192"/>
    <w:rsid w:val="000C10F9"/>
    <w:rsid w:val="000E28CB"/>
    <w:rsid w:val="00116338"/>
    <w:rsid w:val="00196A73"/>
    <w:rsid w:val="001F29C9"/>
    <w:rsid w:val="0021733C"/>
    <w:rsid w:val="002217BC"/>
    <w:rsid w:val="00245BA6"/>
    <w:rsid w:val="002C3622"/>
    <w:rsid w:val="00320F6B"/>
    <w:rsid w:val="003D5923"/>
    <w:rsid w:val="004614F4"/>
    <w:rsid w:val="005230D8"/>
    <w:rsid w:val="00680246"/>
    <w:rsid w:val="00696DA8"/>
    <w:rsid w:val="006B417E"/>
    <w:rsid w:val="006D62CF"/>
    <w:rsid w:val="006D7CE9"/>
    <w:rsid w:val="006E27F0"/>
    <w:rsid w:val="00704FDD"/>
    <w:rsid w:val="007572F7"/>
    <w:rsid w:val="007662EF"/>
    <w:rsid w:val="00795C4D"/>
    <w:rsid w:val="00820221"/>
    <w:rsid w:val="00822515"/>
    <w:rsid w:val="00841F91"/>
    <w:rsid w:val="0086043D"/>
    <w:rsid w:val="008713EA"/>
    <w:rsid w:val="008F2910"/>
    <w:rsid w:val="008F4FF8"/>
    <w:rsid w:val="00925128"/>
    <w:rsid w:val="00974533"/>
    <w:rsid w:val="00A05B26"/>
    <w:rsid w:val="00AB0310"/>
    <w:rsid w:val="00AC031F"/>
    <w:rsid w:val="00AF00B8"/>
    <w:rsid w:val="00BA7AE9"/>
    <w:rsid w:val="00C8286F"/>
    <w:rsid w:val="00CC454B"/>
    <w:rsid w:val="00E430A8"/>
    <w:rsid w:val="00E75643"/>
    <w:rsid w:val="00ED0B99"/>
    <w:rsid w:val="00F7421A"/>
    <w:rsid w:val="00FD743F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28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E28C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0E28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0E28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Normal"/>
    <w:uiPriority w:val="99"/>
    <w:rsid w:val="000E28CB"/>
    <w:pPr>
      <w:widowControl/>
      <w:spacing w:before="100" w:beforeAutospacing="1" w:after="100" w:afterAutospacing="1"/>
      <w:jc w:val="center"/>
    </w:pPr>
    <w:rPr>
      <w:rFonts w:ascii="华文仿宋" w:eastAsia="华文仿宋" w:hAnsi="华文仿宋" w:cs="华文仿宋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b/>
      <w:bCs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b/>
      <w:bCs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b/>
      <w:bCs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0E2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仿宋" w:eastAsia="华文仿宋" w:hAnsi="华文仿宋" w:cs="华文仿宋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0E28CB"/>
    <w:pPr>
      <w:widowControl/>
      <w:spacing w:before="100" w:beforeAutospacing="1" w:after="100" w:afterAutospacing="1"/>
      <w:jc w:val="center"/>
    </w:pPr>
    <w:rPr>
      <w:rFonts w:ascii="华文仿宋" w:eastAsia="华文仿宋" w:hAnsi="华文仿宋" w:cs="华文仿宋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43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0A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3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0A8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A7AE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176</Words>
  <Characters>1007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RSCYY</cp:lastModifiedBy>
  <cp:revision>5</cp:revision>
  <dcterms:created xsi:type="dcterms:W3CDTF">2019-11-01T01:01:00Z</dcterms:created>
  <dcterms:modified xsi:type="dcterms:W3CDTF">2019-11-01T02:19:00Z</dcterms:modified>
</cp:coreProperties>
</file>